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3C" w:rsidRDefault="00F10E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-34" w:type="dxa"/>
        <w:tblLook w:val="0000"/>
      </w:tblPr>
      <w:tblGrid>
        <w:gridCol w:w="4819"/>
        <w:gridCol w:w="283"/>
        <w:gridCol w:w="4111"/>
      </w:tblGrid>
      <w:tr w:rsidR="00F10E3C" w:rsidRPr="00035D14">
        <w:trPr>
          <w:trHeight w:val="1417"/>
        </w:trPr>
        <w:tc>
          <w:tcPr>
            <w:tcW w:w="4819" w:type="dxa"/>
          </w:tcPr>
          <w:p w:rsidR="00F10E3C" w:rsidRPr="00035D14" w:rsidRDefault="00F10E3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ПОСТАНОВЛЕНИЕ</w:t>
            </w:r>
          </w:p>
          <w:p w:rsidR="00F10E3C" w:rsidRPr="00035D14" w:rsidRDefault="00F10E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АДМИНИСТРАЦИИ ЛАГАНСКОГО ГОРОДСКОГО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F10E3C" w:rsidRPr="00035D14" w:rsidRDefault="00F10E3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0E3C" w:rsidRPr="00035D14" w:rsidRDefault="00F10E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ХАЛЬМГ ТАНhЧИН           ЛАГАНЬ БАЛhСНА  МУНИЦИПАЛЬН БYРДЭЦИИН АДМИНИСТРАЦИН  ТОГТАВР</w:t>
            </w:r>
          </w:p>
        </w:tc>
      </w:tr>
    </w:tbl>
    <w:p w:rsidR="00F10E3C" w:rsidRDefault="00F10E3C">
      <w:pPr>
        <w:pBdr>
          <w:bottom w:val="single" w:sz="12" w:space="1" w:color="000001"/>
        </w:pBdr>
        <w:rPr>
          <w:b/>
          <w:sz w:val="24"/>
        </w:rPr>
      </w:pPr>
    </w:p>
    <w:p w:rsidR="00F10E3C" w:rsidRDefault="00F10E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0E3C" w:rsidRDefault="00F10E3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31 декабря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№284</w:t>
      </w:r>
    </w:p>
    <w:p w:rsidR="00F10E3C" w:rsidRDefault="00F10E3C">
      <w:pPr>
        <w:pStyle w:val="NoSpacing"/>
        <w:rPr>
          <w:rFonts w:ascii="Times New Roman" w:hAnsi="Times New Roman"/>
          <w:sz w:val="24"/>
          <w:szCs w:val="24"/>
        </w:rPr>
      </w:pPr>
    </w:p>
    <w:p w:rsidR="00F10E3C" w:rsidRDefault="00F10E3C">
      <w:pPr>
        <w:pStyle w:val="BodyText"/>
        <w:tabs>
          <w:tab w:val="left" w:pos="7740"/>
        </w:tabs>
        <w:spacing w:after="0" w:line="240" w:lineRule="auto"/>
        <w:ind w:right="464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Лаганского городского муниципального образования Республики Калмыкия  от 10.09.2015 г. №158 «Об утверждении Порядка предоставления субсидий на возмещение недополученных  доходов в связи с оказанием услуг  по вывозу жидких бытовых отходов»</w:t>
      </w:r>
    </w:p>
    <w:p w:rsidR="00F10E3C" w:rsidRDefault="00F10E3C">
      <w:pPr>
        <w:pStyle w:val="BodyText"/>
        <w:spacing w:after="0"/>
        <w:jc w:val="both"/>
        <w:textAlignment w:val="baseline"/>
        <w:rPr>
          <w:rFonts w:ascii="Times New Roman" w:hAnsi="Times New Roman"/>
          <w:sz w:val="26"/>
        </w:rPr>
      </w:pPr>
    </w:p>
    <w:p w:rsidR="00F10E3C" w:rsidRDefault="00F10E3C">
      <w:pPr>
        <w:pStyle w:val="BodyText"/>
        <w:spacing w:after="0"/>
        <w:jc w:val="both"/>
        <w:textAlignment w:val="baseline"/>
        <w:rPr>
          <w:rFonts w:ascii="Times New Roman" w:hAnsi="Times New Roman"/>
          <w:sz w:val="26"/>
        </w:rPr>
      </w:pPr>
    </w:p>
    <w:p w:rsidR="00F10E3C" w:rsidRDefault="00F10E3C">
      <w:pPr>
        <w:pStyle w:val="BodyText"/>
        <w:spacing w:after="0" w:line="240" w:lineRule="auto"/>
        <w:jc w:val="both"/>
        <w:textAlignment w:val="baseline"/>
        <w:rPr>
          <w:rFonts w:ascii="Times New Roman" w:hAnsi="Times New Roman"/>
          <w:sz w:val="26"/>
        </w:rPr>
      </w:pPr>
    </w:p>
    <w:p w:rsidR="00F10E3C" w:rsidRDefault="00F10E3C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Лаганского городского муниципального образования Республики Калмыкия  в соответствие с действующим законодательством, на основании Устава Лаганского городского муниципального образования  Республики Калмыкия,   Администрация Лаганского городского муниципального образования Республики Калмыкия </w:t>
      </w:r>
    </w:p>
    <w:p w:rsidR="00F10E3C" w:rsidRDefault="00F10E3C">
      <w:pPr>
        <w:spacing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0E3C" w:rsidRDefault="00F10E3C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Лаганского городского муниципального образования Республики Калмыкия  от 10.09.2015 г. №158 «Об утверждении Порядка предоставления субсидий на возмещение недополученных  доходов в связи с оказанием услуг  по вывозу жидких бытовых отходов».</w:t>
      </w:r>
    </w:p>
    <w:p w:rsidR="00F10E3C" w:rsidRDefault="00F10E3C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подписания.</w:t>
      </w:r>
    </w:p>
    <w:p w:rsidR="00F10E3C" w:rsidRDefault="00F10E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Лаганского городского </w:t>
      </w:r>
    </w:p>
    <w:p w:rsidR="00F10E3C" w:rsidRDefault="00F10E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0E3C" w:rsidRDefault="00F10E3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Республики Калмыкия  (ахлачи)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Очиров Г.У.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10E3C" w:rsidSect="0053108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08E"/>
    <w:rsid w:val="00035D14"/>
    <w:rsid w:val="0053108E"/>
    <w:rsid w:val="009146E3"/>
    <w:rsid w:val="00D96F8C"/>
    <w:rsid w:val="00F1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53108E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3108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7064"/>
  </w:style>
  <w:style w:type="paragraph" w:styleId="List">
    <w:name w:val="List"/>
    <w:basedOn w:val="BodyText"/>
    <w:uiPriority w:val="99"/>
    <w:rsid w:val="0053108E"/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53108E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870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53108E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205</Words>
  <Characters>1170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Julia</cp:lastModifiedBy>
  <cp:revision>4</cp:revision>
  <cp:lastPrinted>2018-01-06T23:30:00Z</cp:lastPrinted>
  <dcterms:created xsi:type="dcterms:W3CDTF">2016-11-23T07:01:00Z</dcterms:created>
  <dcterms:modified xsi:type="dcterms:W3CDTF">2015-12-31T06:20:00Z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